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40119" w14:textId="77777777" w:rsidR="004D45DE" w:rsidRPr="00C365A6" w:rsidRDefault="004D45DE" w:rsidP="004D45DE">
      <w:pPr>
        <w:tabs>
          <w:tab w:val="left" w:pos="3404"/>
        </w:tabs>
        <w:rPr>
          <w:rFonts w:ascii="Arial" w:hAnsi="Arial" w:cs="Arial"/>
          <w:b/>
          <w:sz w:val="20"/>
          <w:szCs w:val="20"/>
          <w:lang w:val="fi-FI" w:eastAsia="en-MY"/>
        </w:rPr>
      </w:pPr>
    </w:p>
    <w:p w14:paraId="39C0CED2" w14:textId="77777777" w:rsidR="000D56B5" w:rsidRDefault="000D56B5" w:rsidP="000D56B5">
      <w:pPr>
        <w:ind w:firstLine="720"/>
        <w:jc w:val="right"/>
        <w:rPr>
          <w:rFonts w:ascii="Arial" w:hAnsi="Arial" w:cs="Arial"/>
          <w:sz w:val="22"/>
          <w:szCs w:val="22"/>
          <w:lang w:val="fi-FI"/>
        </w:rPr>
      </w:pPr>
      <w:r w:rsidRPr="0061077B">
        <w:rPr>
          <w:rFonts w:ascii="Arial" w:hAnsi="Arial" w:cs="Arial"/>
          <w:sz w:val="22"/>
          <w:szCs w:val="22"/>
          <w:lang w:val="fi-FI"/>
        </w:rPr>
        <w:t>JPK/01-2023</w:t>
      </w:r>
    </w:p>
    <w:p w14:paraId="4743C293" w14:textId="77777777" w:rsidR="00806EAE" w:rsidRPr="0061077B" w:rsidRDefault="00806EAE" w:rsidP="000D56B5">
      <w:pPr>
        <w:ind w:firstLine="720"/>
        <w:jc w:val="right"/>
        <w:rPr>
          <w:rFonts w:ascii="Arial" w:hAnsi="Arial" w:cs="Arial"/>
          <w:sz w:val="22"/>
          <w:szCs w:val="22"/>
          <w:lang w:val="fi-FI"/>
        </w:rPr>
      </w:pPr>
    </w:p>
    <w:p w14:paraId="34CB122D" w14:textId="77777777" w:rsidR="000D56B5" w:rsidRPr="00EB10B0" w:rsidRDefault="000D56B5" w:rsidP="000D56B5">
      <w:pPr>
        <w:ind w:firstLine="720"/>
        <w:jc w:val="center"/>
        <w:rPr>
          <w:rFonts w:ascii="Arial" w:hAnsi="Arial" w:cs="Arial"/>
          <w:b/>
          <w:bCs/>
          <w:sz w:val="20"/>
          <w:szCs w:val="20"/>
          <w:lang w:val="fi-FI"/>
        </w:rPr>
      </w:pPr>
      <w:r w:rsidRPr="00EB10B0">
        <w:rPr>
          <w:rFonts w:ascii="Arial" w:hAnsi="Arial" w:cs="Arial"/>
          <w:b/>
          <w:bCs/>
          <w:sz w:val="20"/>
          <w:szCs w:val="20"/>
          <w:lang w:val="fi-FI"/>
        </w:rPr>
        <w:t>JABATAN PEMBANGUNAN KEMAHIRAN</w:t>
      </w:r>
    </w:p>
    <w:p w14:paraId="6D85118D" w14:textId="77777777" w:rsidR="000D56B5" w:rsidRPr="00EB10B0" w:rsidRDefault="000D56B5" w:rsidP="000D56B5">
      <w:pPr>
        <w:ind w:firstLine="720"/>
        <w:jc w:val="center"/>
        <w:rPr>
          <w:rFonts w:ascii="Arial" w:hAnsi="Arial" w:cs="Arial"/>
          <w:b/>
          <w:bCs/>
          <w:sz w:val="20"/>
          <w:szCs w:val="20"/>
          <w:lang w:val="fi-FI"/>
        </w:rPr>
      </w:pPr>
      <w:r w:rsidRPr="00EB10B0">
        <w:rPr>
          <w:rFonts w:ascii="Arial" w:hAnsi="Arial" w:cs="Arial"/>
          <w:b/>
          <w:bCs/>
          <w:sz w:val="20"/>
          <w:szCs w:val="20"/>
          <w:lang w:val="fi-FI"/>
        </w:rPr>
        <w:t>KEMENTERIAN SUMBER MANUSIA</w:t>
      </w:r>
    </w:p>
    <w:p w14:paraId="24FF39D2" w14:textId="77777777" w:rsidR="000D56B5" w:rsidRPr="00EB10B0" w:rsidRDefault="000D56B5" w:rsidP="000D56B5">
      <w:pPr>
        <w:jc w:val="center"/>
        <w:rPr>
          <w:rFonts w:ascii="Arial" w:hAnsi="Arial" w:cs="Arial"/>
          <w:sz w:val="20"/>
          <w:szCs w:val="20"/>
          <w:lang w:val="fi-FI"/>
        </w:rPr>
      </w:pPr>
    </w:p>
    <w:p w14:paraId="6E5A00D5" w14:textId="77777777" w:rsidR="000D56B5" w:rsidRPr="001F0031" w:rsidRDefault="000D56B5" w:rsidP="000D56B5">
      <w:pPr>
        <w:jc w:val="center"/>
        <w:rPr>
          <w:rFonts w:ascii="Arial" w:hAnsi="Arial" w:cs="Arial"/>
          <w:b/>
          <w:bCs/>
          <w:sz w:val="20"/>
          <w:szCs w:val="20"/>
          <w:lang w:val="fi-FI"/>
        </w:rPr>
      </w:pPr>
      <w:r w:rsidRPr="001F0031">
        <w:rPr>
          <w:rFonts w:ascii="Arial" w:hAnsi="Arial" w:cs="Arial"/>
          <w:b/>
          <w:bCs/>
          <w:sz w:val="20"/>
          <w:szCs w:val="20"/>
          <w:lang w:val="fi-FI"/>
        </w:rPr>
        <w:t xml:space="preserve">TUNTUTAN BAYARAN VERIFIKASI PENTAULIAHAN DAN PENILAIAN AKHIR </w:t>
      </w:r>
    </w:p>
    <w:p w14:paraId="0DDED987" w14:textId="77777777" w:rsidR="000D56B5" w:rsidRPr="001F0031" w:rsidRDefault="000D56B5" w:rsidP="000D56B5">
      <w:pPr>
        <w:jc w:val="center"/>
        <w:rPr>
          <w:rFonts w:ascii="Arial" w:hAnsi="Arial" w:cs="Arial"/>
          <w:b/>
          <w:bCs/>
          <w:sz w:val="20"/>
          <w:szCs w:val="20"/>
          <w:lang w:val="fi-FI"/>
        </w:rPr>
      </w:pPr>
      <w:r w:rsidRPr="001F0031">
        <w:rPr>
          <w:rFonts w:ascii="Arial" w:hAnsi="Arial" w:cs="Arial"/>
          <w:b/>
          <w:bCs/>
          <w:sz w:val="20"/>
          <w:szCs w:val="20"/>
          <w:lang w:val="fi-FI"/>
        </w:rPr>
        <w:t>PEGAWAI PENGESAH LUARAN (PPL)</w:t>
      </w:r>
    </w:p>
    <w:p w14:paraId="394BC41E" w14:textId="77777777" w:rsidR="000D56B5" w:rsidRPr="00EB10B0" w:rsidRDefault="000D56B5" w:rsidP="000D56B5">
      <w:pPr>
        <w:spacing w:line="360" w:lineRule="auto"/>
        <w:jc w:val="center"/>
        <w:rPr>
          <w:rFonts w:ascii="Arial" w:hAnsi="Arial" w:cs="Arial"/>
          <w:sz w:val="20"/>
          <w:szCs w:val="20"/>
          <w:lang w:val="fi-FI"/>
        </w:rPr>
      </w:pP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4903"/>
        <w:gridCol w:w="1193"/>
        <w:gridCol w:w="3402"/>
      </w:tblGrid>
      <w:tr w:rsidR="000D56B5" w14:paraId="43002C3B" w14:textId="77777777" w:rsidTr="00DF48DC">
        <w:tc>
          <w:tcPr>
            <w:tcW w:w="4903" w:type="dxa"/>
          </w:tcPr>
          <w:p w14:paraId="2AAF95F5" w14:textId="77777777" w:rsidR="000D56B5" w:rsidRDefault="000D56B5" w:rsidP="00DF48DC">
            <w:pPr>
              <w:ind w:hanging="2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EB10B0">
              <w:rPr>
                <w:rFonts w:ascii="Arial" w:hAnsi="Arial" w:cs="Arial"/>
                <w:sz w:val="20"/>
                <w:szCs w:val="20"/>
                <w:lang w:val="fi-FI"/>
              </w:rPr>
              <w:t>Nama: _______________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____________________</w:t>
            </w:r>
          </w:p>
        </w:tc>
        <w:tc>
          <w:tcPr>
            <w:tcW w:w="1193" w:type="dxa"/>
          </w:tcPr>
          <w:p w14:paraId="2D18906D" w14:textId="77777777" w:rsidR="000D56B5" w:rsidRDefault="000D56B5" w:rsidP="00DF48DC">
            <w:pPr>
              <w:ind w:hanging="2"/>
              <w:jc w:val="right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Alamat:</w:t>
            </w:r>
          </w:p>
        </w:tc>
        <w:tc>
          <w:tcPr>
            <w:tcW w:w="3402" w:type="dxa"/>
          </w:tcPr>
          <w:p w14:paraId="226976D2" w14:textId="77777777" w:rsidR="000D56B5" w:rsidRDefault="000D56B5" w:rsidP="00DF48DC">
            <w:pPr>
              <w:spacing w:line="276" w:lineRule="auto"/>
              <w:ind w:hanging="2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___________________________</w:t>
            </w:r>
          </w:p>
        </w:tc>
      </w:tr>
      <w:tr w:rsidR="000D56B5" w14:paraId="3AD00153" w14:textId="77777777" w:rsidTr="00DF48DC">
        <w:tc>
          <w:tcPr>
            <w:tcW w:w="4903" w:type="dxa"/>
          </w:tcPr>
          <w:p w14:paraId="78ADBA62" w14:textId="77777777" w:rsidR="000D56B5" w:rsidRDefault="000D56B5" w:rsidP="00DF48DC">
            <w:pPr>
              <w:ind w:hanging="2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EB10B0">
              <w:rPr>
                <w:rFonts w:ascii="Arial" w:hAnsi="Arial" w:cs="Arial"/>
                <w:sz w:val="20"/>
                <w:szCs w:val="20"/>
                <w:lang w:val="fi-FI"/>
              </w:rPr>
              <w:t>(Huruf Besar &amp; mengikut K/P)</w:t>
            </w:r>
          </w:p>
        </w:tc>
        <w:tc>
          <w:tcPr>
            <w:tcW w:w="1193" w:type="dxa"/>
          </w:tcPr>
          <w:p w14:paraId="3BD43178" w14:textId="77777777" w:rsidR="000D56B5" w:rsidRDefault="000D56B5" w:rsidP="00DF48DC">
            <w:pPr>
              <w:ind w:hanging="2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3402" w:type="dxa"/>
          </w:tcPr>
          <w:p w14:paraId="567AA9C6" w14:textId="77777777" w:rsidR="000D56B5" w:rsidRDefault="000D56B5" w:rsidP="00DF48DC">
            <w:pPr>
              <w:spacing w:line="276" w:lineRule="auto"/>
              <w:ind w:hanging="2"/>
            </w:pPr>
            <w:r w:rsidRPr="00C47DBA">
              <w:rPr>
                <w:rFonts w:ascii="Arial" w:hAnsi="Arial" w:cs="Arial"/>
                <w:sz w:val="20"/>
                <w:szCs w:val="20"/>
                <w:lang w:val="fi-FI"/>
              </w:rPr>
              <w:t>___________________________</w:t>
            </w:r>
          </w:p>
        </w:tc>
      </w:tr>
      <w:tr w:rsidR="000D56B5" w14:paraId="49C57699" w14:textId="77777777" w:rsidTr="00DF48DC">
        <w:tc>
          <w:tcPr>
            <w:tcW w:w="4903" w:type="dxa"/>
          </w:tcPr>
          <w:p w14:paraId="58CF924F" w14:textId="77777777" w:rsidR="000D56B5" w:rsidRPr="00EB10B0" w:rsidRDefault="000D56B5" w:rsidP="00DF48DC">
            <w:pPr>
              <w:ind w:hanging="2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EB10B0">
              <w:rPr>
                <w:rFonts w:ascii="Arial" w:hAnsi="Arial" w:cs="Arial"/>
                <w:sz w:val="20"/>
                <w:szCs w:val="20"/>
                <w:lang w:val="fi-FI"/>
              </w:rPr>
              <w:t>No. Kad. Pengena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lan: _______________________</w:t>
            </w:r>
          </w:p>
        </w:tc>
        <w:tc>
          <w:tcPr>
            <w:tcW w:w="1193" w:type="dxa"/>
          </w:tcPr>
          <w:p w14:paraId="2E2CD3A4" w14:textId="77777777" w:rsidR="000D56B5" w:rsidRDefault="000D56B5" w:rsidP="00DF48DC">
            <w:pPr>
              <w:ind w:hanging="2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3402" w:type="dxa"/>
          </w:tcPr>
          <w:p w14:paraId="08C0067C" w14:textId="77777777" w:rsidR="000D56B5" w:rsidRDefault="000D56B5" w:rsidP="00DF48DC">
            <w:pPr>
              <w:spacing w:line="276" w:lineRule="auto"/>
              <w:ind w:hanging="2"/>
            </w:pPr>
            <w:r w:rsidRPr="00C47DBA">
              <w:rPr>
                <w:rFonts w:ascii="Arial" w:hAnsi="Arial" w:cs="Arial"/>
                <w:sz w:val="20"/>
                <w:szCs w:val="20"/>
                <w:lang w:val="fi-FI"/>
              </w:rPr>
              <w:t>___________________________</w:t>
            </w:r>
          </w:p>
        </w:tc>
      </w:tr>
      <w:tr w:rsidR="000D56B5" w14:paraId="779AD376" w14:textId="77777777" w:rsidTr="00DF48DC">
        <w:tc>
          <w:tcPr>
            <w:tcW w:w="4903" w:type="dxa"/>
          </w:tcPr>
          <w:p w14:paraId="3763A439" w14:textId="77777777" w:rsidR="000D56B5" w:rsidRPr="00EB10B0" w:rsidRDefault="000D56B5" w:rsidP="00DF48DC">
            <w:pPr>
              <w:ind w:hanging="2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155887">
              <w:rPr>
                <w:rFonts w:ascii="Arial" w:hAnsi="Arial" w:cs="Arial"/>
                <w:sz w:val="20"/>
                <w:szCs w:val="20"/>
              </w:rPr>
              <w:t>Nama Bank: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10B0">
              <w:rPr>
                <w:rFonts w:ascii="Arial" w:hAnsi="Arial" w:cs="Arial"/>
                <w:sz w:val="20"/>
                <w:szCs w:val="20"/>
              </w:rPr>
              <w:t>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</w:tc>
        <w:tc>
          <w:tcPr>
            <w:tcW w:w="1193" w:type="dxa"/>
          </w:tcPr>
          <w:p w14:paraId="049FF3FB" w14:textId="77777777" w:rsidR="000D56B5" w:rsidRDefault="000D56B5" w:rsidP="00DF48DC">
            <w:pPr>
              <w:ind w:hanging="2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3402" w:type="dxa"/>
          </w:tcPr>
          <w:p w14:paraId="075F8C6D" w14:textId="77777777" w:rsidR="000D56B5" w:rsidRDefault="000D56B5" w:rsidP="00DF48DC">
            <w:pPr>
              <w:spacing w:line="276" w:lineRule="auto"/>
              <w:ind w:hanging="2"/>
            </w:pPr>
            <w:r w:rsidRPr="00C47DBA">
              <w:rPr>
                <w:rFonts w:ascii="Arial" w:hAnsi="Arial" w:cs="Arial"/>
                <w:sz w:val="20"/>
                <w:szCs w:val="20"/>
                <w:lang w:val="fi-FI"/>
              </w:rPr>
              <w:t>___________________________</w:t>
            </w:r>
          </w:p>
        </w:tc>
      </w:tr>
      <w:tr w:rsidR="000D56B5" w14:paraId="6474AE62" w14:textId="77777777" w:rsidTr="00DF48DC">
        <w:tc>
          <w:tcPr>
            <w:tcW w:w="4903" w:type="dxa"/>
          </w:tcPr>
          <w:p w14:paraId="09AF59F8" w14:textId="77777777" w:rsidR="000D56B5" w:rsidRPr="00155887" w:rsidRDefault="000D56B5" w:rsidP="00DF48DC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155887">
              <w:rPr>
                <w:rFonts w:ascii="Arial" w:hAnsi="Arial" w:cs="Arial"/>
                <w:sz w:val="20"/>
                <w:szCs w:val="20"/>
              </w:rPr>
              <w:t xml:space="preserve">No </w:t>
            </w:r>
            <w:proofErr w:type="spellStart"/>
            <w:r w:rsidRPr="00155887">
              <w:rPr>
                <w:rFonts w:ascii="Arial" w:hAnsi="Arial" w:cs="Arial"/>
                <w:sz w:val="20"/>
                <w:szCs w:val="20"/>
              </w:rPr>
              <w:t>Akaun</w:t>
            </w:r>
            <w:proofErr w:type="spellEnd"/>
            <w:r w:rsidRPr="0015588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10B0">
              <w:rPr>
                <w:rFonts w:ascii="Arial" w:hAnsi="Arial" w:cs="Arial"/>
                <w:sz w:val="20"/>
                <w:szCs w:val="20"/>
              </w:rPr>
              <w:t>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  <w:tc>
          <w:tcPr>
            <w:tcW w:w="1193" w:type="dxa"/>
          </w:tcPr>
          <w:p w14:paraId="271B3B90" w14:textId="77777777" w:rsidR="000D56B5" w:rsidRDefault="000D56B5" w:rsidP="00DF48DC">
            <w:pPr>
              <w:ind w:hanging="2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3402" w:type="dxa"/>
          </w:tcPr>
          <w:p w14:paraId="5AC8CD31" w14:textId="77777777" w:rsidR="000D56B5" w:rsidRDefault="000D56B5" w:rsidP="00DF48DC">
            <w:pPr>
              <w:spacing w:line="276" w:lineRule="auto"/>
              <w:ind w:hanging="2"/>
            </w:pPr>
            <w:r w:rsidRPr="00C47DBA">
              <w:rPr>
                <w:rFonts w:ascii="Arial" w:hAnsi="Arial" w:cs="Arial"/>
                <w:sz w:val="20"/>
                <w:szCs w:val="20"/>
                <w:lang w:val="fi-FI"/>
              </w:rPr>
              <w:t>___________________________</w:t>
            </w:r>
          </w:p>
        </w:tc>
      </w:tr>
    </w:tbl>
    <w:p w14:paraId="6B52E0C8" w14:textId="77777777" w:rsidR="000D56B5" w:rsidRDefault="000D56B5" w:rsidP="000D56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i-FI"/>
        </w:rPr>
        <w:t xml:space="preserve">   </w:t>
      </w:r>
    </w:p>
    <w:p w14:paraId="65864A2C" w14:textId="77777777" w:rsidR="000D56B5" w:rsidRPr="00155887" w:rsidRDefault="000D56B5" w:rsidP="000D56B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55887">
        <w:rPr>
          <w:rFonts w:ascii="Arial" w:hAnsi="Arial" w:cs="Arial"/>
          <w:sz w:val="20"/>
          <w:szCs w:val="20"/>
        </w:rPr>
        <w:t xml:space="preserve">Saya </w:t>
      </w:r>
      <w:proofErr w:type="spellStart"/>
      <w:r w:rsidRPr="00155887">
        <w:rPr>
          <w:rFonts w:ascii="Arial" w:hAnsi="Arial" w:cs="Arial"/>
          <w:sz w:val="20"/>
          <w:szCs w:val="20"/>
        </w:rPr>
        <w:t>mengaku</w:t>
      </w:r>
      <w:proofErr w:type="spellEnd"/>
      <w:r w:rsidRPr="001558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887">
        <w:rPr>
          <w:rFonts w:ascii="Arial" w:hAnsi="Arial" w:cs="Arial"/>
          <w:sz w:val="20"/>
          <w:szCs w:val="20"/>
        </w:rPr>
        <w:t>bertugas</w:t>
      </w:r>
      <w:proofErr w:type="spellEnd"/>
      <w:r w:rsidRPr="001558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887">
        <w:rPr>
          <w:rFonts w:ascii="Arial" w:hAnsi="Arial" w:cs="Arial"/>
          <w:sz w:val="20"/>
          <w:szCs w:val="20"/>
        </w:rPr>
        <w:t>sebagai</w:t>
      </w:r>
      <w:proofErr w:type="spellEnd"/>
      <w:r w:rsidRPr="001558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887">
        <w:rPr>
          <w:rFonts w:ascii="Arial" w:hAnsi="Arial" w:cs="Arial"/>
          <w:sz w:val="20"/>
          <w:szCs w:val="20"/>
        </w:rPr>
        <w:t>Personel</w:t>
      </w:r>
      <w:proofErr w:type="spellEnd"/>
      <w:r w:rsidRPr="001558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887">
        <w:rPr>
          <w:rFonts w:ascii="Arial" w:hAnsi="Arial" w:cs="Arial"/>
          <w:sz w:val="20"/>
          <w:szCs w:val="20"/>
        </w:rPr>
        <w:t>Lantikan</w:t>
      </w:r>
      <w:proofErr w:type="spellEnd"/>
      <w:r w:rsidRPr="00155887">
        <w:rPr>
          <w:rFonts w:ascii="Arial" w:hAnsi="Arial" w:cs="Arial"/>
          <w:sz w:val="20"/>
          <w:szCs w:val="20"/>
        </w:rPr>
        <w:t xml:space="preserve"> JPK </w:t>
      </w:r>
      <w:proofErr w:type="spellStart"/>
      <w:r w:rsidRPr="00155887">
        <w:rPr>
          <w:rFonts w:ascii="Arial" w:hAnsi="Arial" w:cs="Arial"/>
          <w:sz w:val="20"/>
          <w:szCs w:val="20"/>
        </w:rPr>
        <w:t>seperti</w:t>
      </w:r>
      <w:proofErr w:type="spellEnd"/>
      <w:r w:rsidRPr="001558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887">
        <w:rPr>
          <w:rFonts w:ascii="Arial" w:hAnsi="Arial" w:cs="Arial"/>
          <w:sz w:val="20"/>
          <w:szCs w:val="20"/>
        </w:rPr>
        <w:t>maklumat</w:t>
      </w:r>
      <w:proofErr w:type="spellEnd"/>
      <w:r w:rsidRPr="001558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887">
        <w:rPr>
          <w:rFonts w:ascii="Arial" w:hAnsi="Arial" w:cs="Arial"/>
          <w:sz w:val="20"/>
          <w:szCs w:val="20"/>
        </w:rPr>
        <w:t>berikut</w:t>
      </w:r>
      <w:proofErr w:type="spellEnd"/>
      <w:r w:rsidRPr="00155887">
        <w:rPr>
          <w:rFonts w:ascii="Arial" w:hAnsi="Arial" w:cs="Arial"/>
          <w:sz w:val="20"/>
          <w:szCs w:val="20"/>
        </w:rPr>
        <w:t>: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498"/>
        <w:gridCol w:w="773"/>
        <w:gridCol w:w="1843"/>
        <w:gridCol w:w="1276"/>
        <w:gridCol w:w="1417"/>
        <w:gridCol w:w="992"/>
        <w:gridCol w:w="1418"/>
        <w:gridCol w:w="709"/>
        <w:gridCol w:w="567"/>
      </w:tblGrid>
      <w:tr w:rsidR="000D56B5" w:rsidRPr="00155887" w14:paraId="2A7089EE" w14:textId="77777777" w:rsidTr="00DF48DC">
        <w:trPr>
          <w:trHeight w:val="290"/>
        </w:trPr>
        <w:tc>
          <w:tcPr>
            <w:tcW w:w="6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5B04" w14:textId="77777777" w:rsidR="000D56B5" w:rsidRPr="009A7C80" w:rsidRDefault="000D56B5" w:rsidP="00DF48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MY"/>
              </w:rPr>
            </w:pPr>
            <w:r w:rsidRPr="009A7C80">
              <w:rPr>
                <w:rFonts w:ascii="Arial" w:hAnsi="Arial" w:cs="Arial"/>
                <w:b/>
                <w:color w:val="000000"/>
                <w:sz w:val="20"/>
                <w:szCs w:val="20"/>
                <w:lang w:eastAsia="en-MY"/>
              </w:rPr>
              <w:t>BUTIRAN TUNTUTAN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8AE8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  <w:r w:rsidRPr="00CC18B8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>Kadar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DA32" w14:textId="77777777" w:rsidR="000D56B5" w:rsidRPr="00155887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CC18B8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>Jumlah</w:t>
            </w:r>
            <w:proofErr w:type="spellEnd"/>
            <w:r w:rsidRPr="00CC18B8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 xml:space="preserve"> (RM)</w:t>
            </w:r>
          </w:p>
        </w:tc>
      </w:tr>
      <w:tr w:rsidR="000D56B5" w:rsidRPr="00155887" w14:paraId="4DBE0AF5" w14:textId="77777777" w:rsidTr="00DF48DC">
        <w:trPr>
          <w:trHeight w:val="35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3A2A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CC18B8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>Bil</w:t>
            </w:r>
            <w:proofErr w:type="spellEnd"/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3AC5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  <w:r w:rsidRPr="00CC18B8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>Tarikh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7656A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CC18B8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>Jenis</w:t>
            </w:r>
            <w:proofErr w:type="spellEnd"/>
            <w:r w:rsidRPr="00CC18B8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CC18B8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>Penugasan</w:t>
            </w:r>
            <w:proofErr w:type="spellEnd"/>
            <w:r w:rsidRPr="00CC18B8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 xml:space="preserve">: </w:t>
            </w:r>
            <w:r w:rsidRPr="00CC18B8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br/>
              <w:t xml:space="preserve">PPPPK / </w:t>
            </w:r>
            <w:r w:rsidRPr="00CC18B8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br/>
              <w:t>PPL-</w:t>
            </w:r>
            <w:proofErr w:type="spellStart"/>
            <w:r w:rsidRPr="00CC18B8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>SLaPB</w:t>
            </w:r>
            <w:proofErr w:type="spellEnd"/>
            <w:r w:rsidRPr="00CC18B8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 xml:space="preserve"> / </w:t>
            </w:r>
            <w:r w:rsidRPr="00CC18B8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br/>
              <w:t xml:space="preserve">PPL-SLDN / </w:t>
            </w:r>
            <w:r w:rsidRPr="00CC18B8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br/>
              <w:t>PPL-PPT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8925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CC18B8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>Tempat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3107" w14:textId="77777777" w:rsidR="000D56B5" w:rsidRPr="00155887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  <w:proofErr w:type="gramStart"/>
            <w:r w:rsidRPr="00CC18B8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>Masa :</w:t>
            </w:r>
            <w:proofErr w:type="gramEnd"/>
          </w:p>
          <w:p w14:paraId="44619230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  <w:r w:rsidRPr="00CC18B8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 xml:space="preserve">Dari – </w:t>
            </w:r>
            <w:proofErr w:type="spellStart"/>
            <w:r w:rsidRPr="00CC18B8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>Hingga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2190" w14:textId="77777777" w:rsidR="000D56B5" w:rsidRPr="00155887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CC18B8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>Jumlah</w:t>
            </w:r>
            <w:proofErr w:type="spellEnd"/>
          </w:p>
          <w:p w14:paraId="143E8142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  <w:r w:rsidRPr="00CC18B8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>Jam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82D7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353EFC" w14:textId="77777777" w:rsidR="000D56B5" w:rsidRPr="00155887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0D56B5" w:rsidRPr="00155887" w14:paraId="4AA40310" w14:textId="77777777" w:rsidTr="00DF48DC">
        <w:trPr>
          <w:trHeight w:val="103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48CD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9440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2270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C53C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3828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  <w:r w:rsidRPr="00CC18B8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>(</w:t>
            </w:r>
            <w:proofErr w:type="spellStart"/>
            <w:r w:rsidRPr="00CC18B8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>Tidak</w:t>
            </w:r>
            <w:proofErr w:type="spellEnd"/>
            <w:r w:rsidRPr="00CC18B8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CC18B8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>termasuk</w:t>
            </w:r>
            <w:proofErr w:type="spellEnd"/>
            <w:r w:rsidRPr="00CC18B8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 xml:space="preserve"> Waktu </w:t>
            </w:r>
            <w:proofErr w:type="spellStart"/>
            <w:r w:rsidRPr="00CC18B8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>Rehat</w:t>
            </w:r>
            <w:proofErr w:type="spellEnd"/>
            <w:r w:rsidRPr="00CC18B8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 xml:space="preserve"> 1 jam)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5190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E50A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A7C5" w14:textId="77777777" w:rsidR="000D56B5" w:rsidRPr="00155887" w:rsidRDefault="000D56B5" w:rsidP="00DF48D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</w:p>
        </w:tc>
      </w:tr>
      <w:tr w:rsidR="000D56B5" w:rsidRPr="00155887" w14:paraId="33E434E4" w14:textId="77777777" w:rsidTr="00DF48DC">
        <w:trPr>
          <w:trHeight w:val="37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5621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F73F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FBC3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3371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5A75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FD43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ED79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  <w:r w:rsidRPr="00CC18B8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>RM320.00/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CC18B8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>hari</w:t>
            </w:r>
            <w:proofErr w:type="spellEnd"/>
            <w:r w:rsidRPr="00CC18B8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 xml:space="preserve"> (8 jam </w:t>
            </w:r>
            <w:proofErr w:type="spellStart"/>
            <w:r w:rsidRPr="00CC18B8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>atau</w:t>
            </w:r>
            <w:proofErr w:type="spellEnd"/>
            <w:r w:rsidRPr="00CC18B8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CC18B8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>lebih</w:t>
            </w:r>
            <w:proofErr w:type="spellEnd"/>
            <w:r w:rsidRPr="00CC18B8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>) ATAU RM40.00</w:t>
            </w:r>
            <w:r w:rsidRPr="00155887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r w:rsidRPr="00CC18B8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>/</w:t>
            </w:r>
            <w:r w:rsidRPr="00155887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r w:rsidRPr="00CC18B8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>jam (</w:t>
            </w:r>
            <w:proofErr w:type="spellStart"/>
            <w:r w:rsidRPr="00CC18B8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>bagi</w:t>
            </w:r>
            <w:proofErr w:type="spellEnd"/>
            <w:r w:rsidRPr="00CC18B8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CC18B8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>kurang</w:t>
            </w:r>
            <w:proofErr w:type="spellEnd"/>
            <w:r w:rsidRPr="00CC18B8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CC18B8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>dari</w:t>
            </w:r>
            <w:proofErr w:type="spellEnd"/>
            <w:r w:rsidRPr="00CC18B8"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  <w:t xml:space="preserve"> 8 jam)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17A5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8E2DE" w14:textId="77777777" w:rsidR="000D56B5" w:rsidRPr="00155887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0D56B5" w:rsidRPr="00155887" w14:paraId="1ADAAFB8" w14:textId="77777777" w:rsidTr="00DF48DC">
        <w:trPr>
          <w:trHeight w:val="54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EB4A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5543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F44E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560A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814C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F4EA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603E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FCF2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1A242" w14:textId="77777777" w:rsidR="000D56B5" w:rsidRPr="00155887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0D56B5" w:rsidRPr="00155887" w14:paraId="0A327479" w14:textId="77777777" w:rsidTr="00DF48DC">
        <w:trPr>
          <w:trHeight w:val="42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F57E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BFD6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3F26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5671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0B63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A2BE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1B54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4A38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724FA" w14:textId="77777777" w:rsidR="000D56B5" w:rsidRPr="00155887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0D56B5" w:rsidRPr="00155887" w14:paraId="3667A1BB" w14:textId="77777777" w:rsidTr="00DF48DC">
        <w:trPr>
          <w:trHeight w:val="54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FDC7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A17E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55B0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FE87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66B9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A459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9558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0E7D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E89C3" w14:textId="77777777" w:rsidR="000D56B5" w:rsidRPr="00155887" w:rsidRDefault="000D56B5" w:rsidP="00DF48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0D56B5" w:rsidRPr="00155887" w14:paraId="4B44AC13" w14:textId="77777777" w:rsidTr="00DF48DC">
        <w:trPr>
          <w:trHeight w:val="303"/>
        </w:trPr>
        <w:tc>
          <w:tcPr>
            <w:tcW w:w="8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5CFF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  <w:r w:rsidRPr="00CC18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MY"/>
              </w:rPr>
              <w:t>JUMLAH TUNTUTAN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8936" w14:textId="77777777" w:rsidR="000D56B5" w:rsidRPr="00CC18B8" w:rsidRDefault="000D56B5" w:rsidP="00DF48D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CD002" w14:textId="77777777" w:rsidR="000D56B5" w:rsidRPr="00155887" w:rsidRDefault="000D56B5" w:rsidP="00DF48D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</w:p>
        </w:tc>
      </w:tr>
    </w:tbl>
    <w:p w14:paraId="248A3C75" w14:textId="77777777" w:rsidR="000D56B5" w:rsidRPr="00EB10B0" w:rsidRDefault="000D56B5" w:rsidP="000D56B5">
      <w:pPr>
        <w:jc w:val="both"/>
        <w:rPr>
          <w:rFonts w:ascii="Arial" w:hAnsi="Arial" w:cs="Arial"/>
          <w:sz w:val="20"/>
          <w:szCs w:val="20"/>
          <w:lang w:val="fi-FI"/>
        </w:rPr>
      </w:pPr>
      <w:r w:rsidRPr="00EB10B0">
        <w:rPr>
          <w:rFonts w:ascii="Arial" w:hAnsi="Arial" w:cs="Arial"/>
          <w:sz w:val="20"/>
          <w:szCs w:val="20"/>
          <w:lang w:val="fi-FI"/>
        </w:rPr>
        <w:t>Adalah disahkan sesi verifikasi bagi tuntutan di atas telah dilaksanakan sebagaimana ketetapan Jabatan Pembangunan Kemahiran (JPK).</w:t>
      </w:r>
    </w:p>
    <w:p w14:paraId="663E0907" w14:textId="77777777" w:rsidR="000D56B5" w:rsidRPr="00EB10B0" w:rsidRDefault="000D56B5" w:rsidP="000D56B5">
      <w:pPr>
        <w:jc w:val="both"/>
        <w:rPr>
          <w:rFonts w:ascii="Arial" w:hAnsi="Arial" w:cs="Arial"/>
          <w:sz w:val="20"/>
          <w:szCs w:val="20"/>
          <w:lang w:val="fi-FI"/>
        </w:rPr>
      </w:pPr>
    </w:p>
    <w:p w14:paraId="74ED380B" w14:textId="77777777" w:rsidR="000D56B5" w:rsidRPr="00FD63CD" w:rsidRDefault="000D56B5" w:rsidP="000D56B5">
      <w:pPr>
        <w:jc w:val="both"/>
        <w:rPr>
          <w:rFonts w:ascii="Arial" w:hAnsi="Arial" w:cs="Arial"/>
          <w:sz w:val="20"/>
          <w:szCs w:val="20"/>
          <w:lang w:val="fi-FI"/>
        </w:rPr>
      </w:pPr>
      <w:r w:rsidRPr="00FD63CD">
        <w:rPr>
          <w:rFonts w:ascii="Arial" w:hAnsi="Arial" w:cs="Arial"/>
          <w:sz w:val="20"/>
          <w:szCs w:val="20"/>
          <w:lang w:val="fi-FI"/>
        </w:rPr>
        <w:t xml:space="preserve">Tarikh :  ___________________ </w:t>
      </w:r>
      <w:r w:rsidRPr="00FD63CD">
        <w:rPr>
          <w:rFonts w:ascii="Arial" w:hAnsi="Arial" w:cs="Arial"/>
          <w:sz w:val="20"/>
          <w:szCs w:val="20"/>
          <w:lang w:val="fi-FI"/>
        </w:rPr>
        <w:tab/>
      </w:r>
      <w:r w:rsidRPr="00FD63CD">
        <w:rPr>
          <w:rFonts w:ascii="Arial" w:hAnsi="Arial" w:cs="Arial"/>
          <w:sz w:val="20"/>
          <w:szCs w:val="20"/>
          <w:lang w:val="fi-FI"/>
        </w:rPr>
        <w:tab/>
      </w:r>
      <w:r w:rsidRPr="00FD63CD">
        <w:rPr>
          <w:rFonts w:ascii="Arial" w:hAnsi="Arial" w:cs="Arial"/>
          <w:sz w:val="20"/>
          <w:szCs w:val="20"/>
          <w:lang w:val="fi-FI"/>
        </w:rPr>
        <w:tab/>
      </w:r>
      <w:r w:rsidRPr="00FD63CD">
        <w:rPr>
          <w:rFonts w:ascii="Arial" w:hAnsi="Arial" w:cs="Arial"/>
          <w:sz w:val="20"/>
          <w:szCs w:val="20"/>
          <w:lang w:val="fi-FI"/>
        </w:rPr>
        <w:tab/>
        <w:t>_______________________</w:t>
      </w:r>
    </w:p>
    <w:p w14:paraId="4B8BEA6B" w14:textId="77777777" w:rsidR="000D56B5" w:rsidRPr="00FD63CD" w:rsidRDefault="000D56B5" w:rsidP="000D56B5">
      <w:pPr>
        <w:jc w:val="both"/>
        <w:rPr>
          <w:rFonts w:ascii="Arial" w:hAnsi="Arial" w:cs="Arial"/>
          <w:sz w:val="20"/>
          <w:szCs w:val="20"/>
          <w:lang w:val="fi-FI"/>
        </w:rPr>
      </w:pPr>
      <w:r w:rsidRPr="00FD63CD">
        <w:rPr>
          <w:rFonts w:ascii="Arial" w:hAnsi="Arial" w:cs="Arial"/>
          <w:sz w:val="20"/>
          <w:szCs w:val="20"/>
          <w:lang w:val="fi-FI"/>
        </w:rPr>
        <w:tab/>
      </w:r>
      <w:r w:rsidRPr="00FD63CD">
        <w:rPr>
          <w:rFonts w:ascii="Arial" w:hAnsi="Arial" w:cs="Arial"/>
          <w:sz w:val="20"/>
          <w:szCs w:val="20"/>
          <w:lang w:val="fi-FI"/>
        </w:rPr>
        <w:tab/>
      </w:r>
      <w:r w:rsidRPr="00FD63CD">
        <w:rPr>
          <w:rFonts w:ascii="Arial" w:hAnsi="Arial" w:cs="Arial"/>
          <w:sz w:val="20"/>
          <w:szCs w:val="20"/>
          <w:lang w:val="fi-FI"/>
        </w:rPr>
        <w:tab/>
      </w:r>
      <w:r w:rsidRPr="00FD63CD">
        <w:rPr>
          <w:rFonts w:ascii="Arial" w:hAnsi="Arial" w:cs="Arial"/>
          <w:sz w:val="20"/>
          <w:szCs w:val="20"/>
          <w:lang w:val="fi-FI"/>
        </w:rPr>
        <w:tab/>
      </w:r>
      <w:r w:rsidRPr="00FD63CD">
        <w:rPr>
          <w:rFonts w:ascii="Arial" w:hAnsi="Arial" w:cs="Arial"/>
          <w:sz w:val="20"/>
          <w:szCs w:val="20"/>
          <w:lang w:val="fi-FI"/>
        </w:rPr>
        <w:tab/>
      </w:r>
      <w:r w:rsidRPr="00FD63CD">
        <w:rPr>
          <w:rFonts w:ascii="Arial" w:hAnsi="Arial" w:cs="Arial"/>
          <w:sz w:val="20"/>
          <w:szCs w:val="20"/>
          <w:lang w:val="fi-FI"/>
        </w:rPr>
        <w:tab/>
      </w:r>
      <w:r w:rsidRPr="00FD63CD">
        <w:rPr>
          <w:rFonts w:ascii="Arial" w:hAnsi="Arial" w:cs="Arial"/>
          <w:sz w:val="20"/>
          <w:szCs w:val="20"/>
          <w:lang w:val="fi-FI"/>
        </w:rPr>
        <w:tab/>
      </w:r>
      <w:r w:rsidRPr="00FD63CD">
        <w:rPr>
          <w:rFonts w:ascii="Arial" w:hAnsi="Arial" w:cs="Arial"/>
          <w:sz w:val="20"/>
          <w:szCs w:val="20"/>
          <w:lang w:val="fi-FI"/>
        </w:rPr>
        <w:tab/>
        <w:t>(Tandatangan yang menuntut)</w:t>
      </w:r>
    </w:p>
    <w:p w14:paraId="51ACDE6A" w14:textId="74CD0367" w:rsidR="000D56B5" w:rsidRPr="00FD63CD" w:rsidRDefault="000D56B5" w:rsidP="000D56B5">
      <w:pPr>
        <w:jc w:val="both"/>
        <w:rPr>
          <w:rFonts w:ascii="Arial" w:hAnsi="Arial" w:cs="Arial"/>
          <w:sz w:val="20"/>
          <w:szCs w:val="20"/>
          <w:lang w:val="fi-FI"/>
        </w:rPr>
      </w:pPr>
      <w:r w:rsidRPr="00FD63CD">
        <w:rPr>
          <w:rFonts w:ascii="Arial" w:hAnsi="Arial" w:cs="Arial"/>
          <w:sz w:val="20"/>
          <w:szCs w:val="20"/>
          <w:lang w:val="fi-FI"/>
        </w:rPr>
        <w:t>__________________________________Ruangan JPK__________________________________</w:t>
      </w:r>
    </w:p>
    <w:p w14:paraId="6FDD76A6" w14:textId="77777777" w:rsidR="000D56B5" w:rsidRPr="00FD63CD" w:rsidRDefault="000D56B5" w:rsidP="000D56B5">
      <w:pPr>
        <w:jc w:val="both"/>
        <w:rPr>
          <w:rFonts w:ascii="Arial" w:hAnsi="Arial" w:cs="Arial"/>
          <w:sz w:val="20"/>
          <w:szCs w:val="20"/>
          <w:lang w:val="fi-FI"/>
        </w:rPr>
      </w:pPr>
    </w:p>
    <w:p w14:paraId="1E1DBEF5" w14:textId="77777777" w:rsidR="000D56B5" w:rsidRPr="00FD63CD" w:rsidRDefault="000D56B5" w:rsidP="000D56B5">
      <w:pPr>
        <w:jc w:val="both"/>
        <w:rPr>
          <w:rFonts w:ascii="Arial" w:hAnsi="Arial" w:cs="Arial"/>
          <w:sz w:val="20"/>
          <w:szCs w:val="20"/>
          <w:lang w:val="fi-FI"/>
        </w:rPr>
      </w:pPr>
      <w:r w:rsidRPr="00FD63CD">
        <w:rPr>
          <w:rFonts w:ascii="Arial" w:hAnsi="Arial" w:cs="Arial"/>
          <w:sz w:val="20"/>
          <w:szCs w:val="20"/>
          <w:lang w:val="fi-FI"/>
        </w:rPr>
        <w:t xml:space="preserve">Adalah disahkan bahawa, kerja-kerja di atas telah dilaksanakan dan kadar bayaran yang dituntut adalah berdasarkan surat rujukan JPK(S)400-0/8 JLD. 14 (33) bertarikh 11 Januari 2022.  </w:t>
      </w:r>
    </w:p>
    <w:p w14:paraId="76339232" w14:textId="77777777" w:rsidR="000D56B5" w:rsidRPr="00FD63CD" w:rsidRDefault="000D56B5" w:rsidP="000D56B5">
      <w:pPr>
        <w:jc w:val="both"/>
        <w:rPr>
          <w:rFonts w:ascii="Arial" w:hAnsi="Arial" w:cs="Arial"/>
          <w:sz w:val="20"/>
          <w:szCs w:val="20"/>
          <w:lang w:val="fi-FI"/>
        </w:rPr>
      </w:pPr>
    </w:p>
    <w:p w14:paraId="337C7629" w14:textId="77777777" w:rsidR="000D56B5" w:rsidRPr="00155887" w:rsidRDefault="000D56B5" w:rsidP="000D56B5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155887">
        <w:rPr>
          <w:rFonts w:ascii="Arial" w:hAnsi="Arial" w:cs="Arial"/>
          <w:sz w:val="20"/>
          <w:szCs w:val="20"/>
        </w:rPr>
        <w:t>Pegawai</w:t>
      </w:r>
      <w:proofErr w:type="spellEnd"/>
      <w:r w:rsidRPr="001558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887">
        <w:rPr>
          <w:rFonts w:ascii="Arial" w:hAnsi="Arial" w:cs="Arial"/>
          <w:sz w:val="20"/>
          <w:szCs w:val="20"/>
        </w:rPr>
        <w:t>Bertanggungjawab</w:t>
      </w:r>
      <w:proofErr w:type="spellEnd"/>
    </w:p>
    <w:p w14:paraId="48CDCF3F" w14:textId="77777777" w:rsidR="000D56B5" w:rsidRDefault="000D56B5" w:rsidP="000D56B5">
      <w:pPr>
        <w:jc w:val="both"/>
        <w:rPr>
          <w:rFonts w:ascii="Arial" w:hAnsi="Arial" w:cs="Arial"/>
          <w:sz w:val="20"/>
          <w:szCs w:val="20"/>
        </w:rPr>
      </w:pPr>
    </w:p>
    <w:p w14:paraId="1A948140" w14:textId="77777777" w:rsidR="000D56B5" w:rsidRPr="00155887" w:rsidRDefault="000D56B5" w:rsidP="000D56B5">
      <w:pPr>
        <w:jc w:val="both"/>
        <w:rPr>
          <w:rFonts w:ascii="Arial" w:hAnsi="Arial" w:cs="Arial"/>
          <w:sz w:val="20"/>
          <w:szCs w:val="20"/>
        </w:rPr>
      </w:pPr>
    </w:p>
    <w:p w14:paraId="4E2F342A" w14:textId="77777777" w:rsidR="000D56B5" w:rsidRPr="00155887" w:rsidRDefault="000D56B5" w:rsidP="000D56B5">
      <w:pPr>
        <w:jc w:val="both"/>
        <w:rPr>
          <w:rFonts w:ascii="Arial" w:hAnsi="Arial" w:cs="Arial"/>
          <w:sz w:val="20"/>
          <w:szCs w:val="20"/>
        </w:rPr>
      </w:pPr>
      <w:r w:rsidRPr="00155887">
        <w:rPr>
          <w:rFonts w:ascii="Arial" w:hAnsi="Arial" w:cs="Arial"/>
          <w:sz w:val="20"/>
          <w:szCs w:val="20"/>
        </w:rPr>
        <w:t>________________________</w:t>
      </w:r>
    </w:p>
    <w:p w14:paraId="03F106C7" w14:textId="77777777" w:rsidR="000D56B5" w:rsidRPr="00155887" w:rsidRDefault="000D56B5" w:rsidP="000D56B5">
      <w:pPr>
        <w:jc w:val="both"/>
        <w:rPr>
          <w:rFonts w:ascii="Arial" w:hAnsi="Arial" w:cs="Arial"/>
          <w:sz w:val="20"/>
          <w:szCs w:val="20"/>
        </w:rPr>
      </w:pPr>
      <w:r w:rsidRPr="00155887">
        <w:rPr>
          <w:rFonts w:ascii="Arial" w:hAnsi="Arial" w:cs="Arial"/>
          <w:sz w:val="20"/>
          <w:szCs w:val="20"/>
        </w:rPr>
        <w:t xml:space="preserve">         (</w:t>
      </w:r>
      <w:proofErr w:type="spellStart"/>
      <w:r w:rsidRPr="00155887">
        <w:rPr>
          <w:rFonts w:ascii="Arial" w:hAnsi="Arial" w:cs="Arial"/>
          <w:sz w:val="20"/>
          <w:szCs w:val="20"/>
        </w:rPr>
        <w:t>Tandatangan</w:t>
      </w:r>
      <w:proofErr w:type="spellEnd"/>
      <w:r w:rsidRPr="00155887">
        <w:rPr>
          <w:rFonts w:ascii="Arial" w:hAnsi="Arial" w:cs="Arial"/>
          <w:sz w:val="20"/>
          <w:szCs w:val="20"/>
        </w:rPr>
        <w:t>)</w:t>
      </w:r>
    </w:p>
    <w:p w14:paraId="509DB9C3" w14:textId="77777777" w:rsidR="000D56B5" w:rsidRDefault="000D56B5" w:rsidP="000D56B5">
      <w:pPr>
        <w:jc w:val="both"/>
        <w:rPr>
          <w:rFonts w:ascii="Arial" w:hAnsi="Arial" w:cs="Arial"/>
          <w:sz w:val="20"/>
          <w:szCs w:val="20"/>
        </w:rPr>
      </w:pPr>
    </w:p>
    <w:p w14:paraId="4DEC53E4" w14:textId="77777777" w:rsidR="000D56B5" w:rsidRPr="00155887" w:rsidRDefault="000D56B5" w:rsidP="000D56B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5887">
        <w:rPr>
          <w:rFonts w:ascii="Arial" w:hAnsi="Arial" w:cs="Arial"/>
          <w:sz w:val="20"/>
          <w:szCs w:val="20"/>
        </w:rPr>
        <w:t>Nama</w:t>
      </w:r>
      <w:r>
        <w:rPr>
          <w:rFonts w:ascii="Arial" w:hAnsi="Arial" w:cs="Arial"/>
          <w:sz w:val="20"/>
          <w:szCs w:val="20"/>
        </w:rPr>
        <w:tab/>
      </w:r>
      <w:r w:rsidRPr="00155887">
        <w:rPr>
          <w:rFonts w:ascii="Arial" w:hAnsi="Arial" w:cs="Arial"/>
          <w:sz w:val="20"/>
          <w:szCs w:val="20"/>
        </w:rPr>
        <w:t>:  _______________________</w:t>
      </w:r>
      <w:r>
        <w:rPr>
          <w:rFonts w:ascii="Arial" w:hAnsi="Arial" w:cs="Arial"/>
          <w:sz w:val="20"/>
          <w:szCs w:val="20"/>
        </w:rPr>
        <w:t>__</w:t>
      </w:r>
      <w:r w:rsidRPr="00155887">
        <w:rPr>
          <w:rFonts w:ascii="Arial" w:hAnsi="Arial" w:cs="Arial"/>
          <w:sz w:val="20"/>
          <w:szCs w:val="20"/>
        </w:rPr>
        <w:t>____</w:t>
      </w:r>
    </w:p>
    <w:p w14:paraId="7E5B3ACD" w14:textId="77777777" w:rsidR="000D56B5" w:rsidRPr="00155887" w:rsidRDefault="000D56B5" w:rsidP="000D56B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55887">
        <w:rPr>
          <w:rFonts w:ascii="Arial" w:hAnsi="Arial" w:cs="Arial"/>
          <w:sz w:val="20"/>
          <w:szCs w:val="20"/>
        </w:rPr>
        <w:t>Jawatan</w:t>
      </w:r>
      <w:proofErr w:type="spellEnd"/>
      <w:r w:rsidRPr="00155887">
        <w:rPr>
          <w:rFonts w:ascii="Arial" w:hAnsi="Arial" w:cs="Arial"/>
          <w:sz w:val="20"/>
          <w:szCs w:val="20"/>
        </w:rPr>
        <w:t>:  ___________________________</w:t>
      </w:r>
    </w:p>
    <w:p w14:paraId="0CEBB6AC" w14:textId="77777777" w:rsidR="000D56B5" w:rsidRDefault="000D56B5" w:rsidP="000D56B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5887">
        <w:rPr>
          <w:rFonts w:ascii="Arial" w:hAnsi="Arial" w:cs="Arial"/>
          <w:sz w:val="20"/>
          <w:szCs w:val="20"/>
        </w:rPr>
        <w:t>Tarikh</w:t>
      </w:r>
      <w:r>
        <w:rPr>
          <w:rFonts w:ascii="Arial" w:hAnsi="Arial" w:cs="Arial"/>
          <w:sz w:val="20"/>
          <w:szCs w:val="20"/>
        </w:rPr>
        <w:tab/>
      </w:r>
      <w:r w:rsidRPr="00155887">
        <w:rPr>
          <w:rFonts w:ascii="Arial" w:hAnsi="Arial" w:cs="Arial"/>
          <w:sz w:val="20"/>
          <w:szCs w:val="20"/>
        </w:rPr>
        <w:t>:  ___________________________</w:t>
      </w:r>
    </w:p>
    <w:p w14:paraId="7E5C482E" w14:textId="77777777" w:rsidR="00A22FAC" w:rsidRDefault="00A22FAC" w:rsidP="0061077B">
      <w:pPr>
        <w:ind w:left="709" w:hanging="567"/>
        <w:jc w:val="both"/>
        <w:rPr>
          <w:rFonts w:ascii="Arial" w:hAnsi="Arial" w:cs="Arial"/>
          <w:sz w:val="20"/>
          <w:szCs w:val="20"/>
        </w:rPr>
      </w:pPr>
    </w:p>
    <w:p w14:paraId="723ABD12" w14:textId="77777777" w:rsidR="00A22FAC" w:rsidRDefault="00A22FAC" w:rsidP="0061077B">
      <w:pPr>
        <w:ind w:left="709" w:hanging="567"/>
        <w:jc w:val="both"/>
        <w:rPr>
          <w:rFonts w:ascii="Arial" w:hAnsi="Arial" w:cs="Arial"/>
          <w:sz w:val="20"/>
          <w:szCs w:val="20"/>
        </w:rPr>
      </w:pPr>
    </w:p>
    <w:p w14:paraId="326001A5" w14:textId="3549FB4E" w:rsidR="004979A6" w:rsidRDefault="000D56B5" w:rsidP="0061077B">
      <w:pPr>
        <w:ind w:left="709" w:hanging="567"/>
        <w:jc w:val="both"/>
        <w:rPr>
          <w:rFonts w:ascii="Arial" w:hAnsi="Arial" w:cs="Arial"/>
          <w:sz w:val="20"/>
          <w:szCs w:val="20"/>
        </w:rPr>
      </w:pPr>
      <w:proofErr w:type="spellStart"/>
      <w:r w:rsidRPr="00155887">
        <w:rPr>
          <w:rFonts w:ascii="Arial" w:hAnsi="Arial" w:cs="Arial"/>
          <w:sz w:val="20"/>
          <w:szCs w:val="20"/>
        </w:rPr>
        <w:t>Nota</w:t>
      </w:r>
      <w:proofErr w:type="spellEnd"/>
      <w:r w:rsidRPr="0015588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155887">
        <w:rPr>
          <w:rFonts w:ascii="Arial" w:hAnsi="Arial" w:cs="Arial"/>
          <w:sz w:val="20"/>
          <w:szCs w:val="20"/>
        </w:rPr>
        <w:t>Tuntutan</w:t>
      </w:r>
      <w:proofErr w:type="spellEnd"/>
      <w:r w:rsidRPr="001558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887">
        <w:rPr>
          <w:rFonts w:ascii="Arial" w:hAnsi="Arial" w:cs="Arial"/>
          <w:sz w:val="20"/>
          <w:szCs w:val="20"/>
        </w:rPr>
        <w:t>hendaklah</w:t>
      </w:r>
      <w:proofErr w:type="spellEnd"/>
      <w:r w:rsidRPr="001558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887">
        <w:rPr>
          <w:rFonts w:ascii="Arial" w:hAnsi="Arial" w:cs="Arial"/>
          <w:sz w:val="20"/>
          <w:szCs w:val="20"/>
        </w:rPr>
        <w:t>dihantar</w:t>
      </w:r>
      <w:proofErr w:type="spellEnd"/>
      <w:r w:rsidRPr="001558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887">
        <w:rPr>
          <w:rFonts w:ascii="Arial" w:hAnsi="Arial" w:cs="Arial"/>
          <w:sz w:val="20"/>
          <w:szCs w:val="20"/>
        </w:rPr>
        <w:t>kepada</w:t>
      </w:r>
      <w:proofErr w:type="spellEnd"/>
      <w:r w:rsidRPr="001558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887">
        <w:rPr>
          <w:rFonts w:ascii="Arial" w:hAnsi="Arial" w:cs="Arial"/>
          <w:sz w:val="20"/>
          <w:szCs w:val="20"/>
        </w:rPr>
        <w:t>Pegawai</w:t>
      </w:r>
      <w:proofErr w:type="spellEnd"/>
      <w:r w:rsidRPr="001558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887">
        <w:rPr>
          <w:rFonts w:ascii="Arial" w:hAnsi="Arial" w:cs="Arial"/>
          <w:sz w:val="20"/>
          <w:szCs w:val="20"/>
        </w:rPr>
        <w:t>Bertanggungjawab</w:t>
      </w:r>
      <w:proofErr w:type="spellEnd"/>
      <w:r w:rsidRPr="001558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887">
        <w:rPr>
          <w:rFonts w:ascii="Arial" w:hAnsi="Arial" w:cs="Arial"/>
          <w:sz w:val="20"/>
          <w:szCs w:val="20"/>
        </w:rPr>
        <w:t>bagi</w:t>
      </w:r>
      <w:proofErr w:type="spellEnd"/>
      <w:r w:rsidRPr="001558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887">
        <w:rPr>
          <w:rFonts w:ascii="Arial" w:hAnsi="Arial" w:cs="Arial"/>
          <w:sz w:val="20"/>
          <w:szCs w:val="20"/>
        </w:rPr>
        <w:t>penugasan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terakhir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bulan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sam</w:t>
      </w:r>
      <w:r w:rsidR="0061077B">
        <w:rPr>
          <w:rFonts w:ascii="Arial" w:hAnsi="Arial" w:cs="Arial"/>
          <w:sz w:val="20"/>
          <w:szCs w:val="20"/>
        </w:rPr>
        <w:t>a</w:t>
      </w:r>
      <w:proofErr w:type="spellEnd"/>
    </w:p>
    <w:p w14:paraId="792A7752" w14:textId="18B659C2" w:rsidR="004979A6" w:rsidRPr="00540A99" w:rsidRDefault="004979A6" w:rsidP="00540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0"/>
          <w:szCs w:val="20"/>
        </w:rPr>
      </w:pPr>
    </w:p>
    <w:sectPr w:rsidR="004979A6" w:rsidRPr="00540A99" w:rsidSect="00FA6E8C">
      <w:footnotePr>
        <w:pos w:val="beneathText"/>
      </w:footnotePr>
      <w:pgSz w:w="11905" w:h="16837"/>
      <w:pgMar w:top="851" w:right="1645" w:bottom="568" w:left="1418" w:header="720" w:footer="31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F5850" w14:textId="77777777" w:rsidR="0096567D" w:rsidRDefault="0096567D">
      <w:r>
        <w:separator/>
      </w:r>
    </w:p>
  </w:endnote>
  <w:endnote w:type="continuationSeparator" w:id="0">
    <w:p w14:paraId="0B09DD0B" w14:textId="77777777" w:rsidR="0096567D" w:rsidRDefault="0096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85959" w14:textId="77777777" w:rsidR="0096567D" w:rsidRDefault="0096567D">
      <w:r>
        <w:separator/>
      </w:r>
    </w:p>
  </w:footnote>
  <w:footnote w:type="continuationSeparator" w:id="0">
    <w:p w14:paraId="06E50EA2" w14:textId="77777777" w:rsidR="0096567D" w:rsidRDefault="00965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552D2C"/>
    <w:multiLevelType w:val="hybridMultilevel"/>
    <w:tmpl w:val="4FC0F71C"/>
    <w:lvl w:ilvl="0" w:tplc="7542E11A">
      <w:start w:val="1"/>
      <w:numFmt w:val="decimal"/>
      <w:pStyle w:val="Heading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4740C0BC">
      <w:start w:val="1"/>
      <w:numFmt w:val="decimal"/>
      <w:pStyle w:val="Heading2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93A6E872">
      <w:start w:val="1"/>
      <w:numFmt w:val="decimal"/>
      <w:pStyle w:val="Heading3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1DBE562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D49AA8C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0712977A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92624B10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23DADFDA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5648970E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21172F3F"/>
    <w:multiLevelType w:val="hybridMultilevel"/>
    <w:tmpl w:val="86DAE64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12BD9"/>
    <w:multiLevelType w:val="hybridMultilevel"/>
    <w:tmpl w:val="9E7C90C0"/>
    <w:lvl w:ilvl="0" w:tplc="4409001B">
      <w:start w:val="1"/>
      <w:numFmt w:val="lowerRoman"/>
      <w:lvlText w:val="%1."/>
      <w:lvlJc w:val="right"/>
      <w:pPr>
        <w:ind w:left="884" w:hanging="360"/>
      </w:pPr>
    </w:lvl>
    <w:lvl w:ilvl="1" w:tplc="44090019">
      <w:start w:val="1"/>
      <w:numFmt w:val="lowerLetter"/>
      <w:lvlText w:val="%2."/>
      <w:lvlJc w:val="left"/>
      <w:pPr>
        <w:ind w:left="1604" w:hanging="360"/>
      </w:pPr>
    </w:lvl>
    <w:lvl w:ilvl="2" w:tplc="4409001B" w:tentative="1">
      <w:start w:val="1"/>
      <w:numFmt w:val="lowerRoman"/>
      <w:lvlText w:val="%3."/>
      <w:lvlJc w:val="right"/>
      <w:pPr>
        <w:ind w:left="2324" w:hanging="180"/>
      </w:pPr>
    </w:lvl>
    <w:lvl w:ilvl="3" w:tplc="4409000F" w:tentative="1">
      <w:start w:val="1"/>
      <w:numFmt w:val="decimal"/>
      <w:lvlText w:val="%4."/>
      <w:lvlJc w:val="left"/>
      <w:pPr>
        <w:ind w:left="3044" w:hanging="360"/>
      </w:pPr>
    </w:lvl>
    <w:lvl w:ilvl="4" w:tplc="44090019" w:tentative="1">
      <w:start w:val="1"/>
      <w:numFmt w:val="lowerLetter"/>
      <w:lvlText w:val="%5."/>
      <w:lvlJc w:val="left"/>
      <w:pPr>
        <w:ind w:left="3764" w:hanging="360"/>
      </w:pPr>
    </w:lvl>
    <w:lvl w:ilvl="5" w:tplc="4409001B" w:tentative="1">
      <w:start w:val="1"/>
      <w:numFmt w:val="lowerRoman"/>
      <w:lvlText w:val="%6."/>
      <w:lvlJc w:val="right"/>
      <w:pPr>
        <w:ind w:left="4484" w:hanging="180"/>
      </w:pPr>
    </w:lvl>
    <w:lvl w:ilvl="6" w:tplc="4409000F" w:tentative="1">
      <w:start w:val="1"/>
      <w:numFmt w:val="decimal"/>
      <w:lvlText w:val="%7."/>
      <w:lvlJc w:val="left"/>
      <w:pPr>
        <w:ind w:left="5204" w:hanging="360"/>
      </w:pPr>
    </w:lvl>
    <w:lvl w:ilvl="7" w:tplc="44090019" w:tentative="1">
      <w:start w:val="1"/>
      <w:numFmt w:val="lowerLetter"/>
      <w:lvlText w:val="%8."/>
      <w:lvlJc w:val="left"/>
      <w:pPr>
        <w:ind w:left="5924" w:hanging="360"/>
      </w:pPr>
    </w:lvl>
    <w:lvl w:ilvl="8" w:tplc="440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4" w15:restartNumberingAfterBreak="0">
    <w:nsid w:val="29D4568B"/>
    <w:multiLevelType w:val="multilevel"/>
    <w:tmpl w:val="29D4568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E7668"/>
    <w:multiLevelType w:val="hybridMultilevel"/>
    <w:tmpl w:val="B8C27860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D0246A"/>
    <w:multiLevelType w:val="hybridMultilevel"/>
    <w:tmpl w:val="4612845A"/>
    <w:lvl w:ilvl="0" w:tplc="44090017">
      <w:start w:val="1"/>
      <w:numFmt w:val="lowerLetter"/>
      <w:lvlText w:val="%1)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854F6D"/>
    <w:multiLevelType w:val="hybridMultilevel"/>
    <w:tmpl w:val="86DAE64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12A58"/>
    <w:multiLevelType w:val="hybridMultilevel"/>
    <w:tmpl w:val="6D50179A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33B89"/>
    <w:multiLevelType w:val="hybridMultilevel"/>
    <w:tmpl w:val="5D6EC6E4"/>
    <w:lvl w:ilvl="0" w:tplc="2CA4E506">
      <w:start w:val="1"/>
      <w:numFmt w:val="lowerRoman"/>
      <w:lvlText w:val="%1."/>
      <w:lvlJc w:val="right"/>
      <w:pPr>
        <w:ind w:left="88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3C4"/>
    <w:rsid w:val="00000093"/>
    <w:rsid w:val="000006EA"/>
    <w:rsid w:val="00006339"/>
    <w:rsid w:val="00016CBD"/>
    <w:rsid w:val="00020965"/>
    <w:rsid w:val="00026F48"/>
    <w:rsid w:val="00030783"/>
    <w:rsid w:val="00031E9A"/>
    <w:rsid w:val="00033AEF"/>
    <w:rsid w:val="00045F93"/>
    <w:rsid w:val="0004796B"/>
    <w:rsid w:val="000647B1"/>
    <w:rsid w:val="000676D9"/>
    <w:rsid w:val="0009113E"/>
    <w:rsid w:val="000951E9"/>
    <w:rsid w:val="000A4EA7"/>
    <w:rsid w:val="000B01C6"/>
    <w:rsid w:val="000B5599"/>
    <w:rsid w:val="000D3A68"/>
    <w:rsid w:val="000D56B5"/>
    <w:rsid w:val="000E58EF"/>
    <w:rsid w:val="00137129"/>
    <w:rsid w:val="00137149"/>
    <w:rsid w:val="001379BF"/>
    <w:rsid w:val="00143547"/>
    <w:rsid w:val="00144F80"/>
    <w:rsid w:val="0015528F"/>
    <w:rsid w:val="00160CB2"/>
    <w:rsid w:val="0016357C"/>
    <w:rsid w:val="001652C8"/>
    <w:rsid w:val="00165C57"/>
    <w:rsid w:val="00167ECA"/>
    <w:rsid w:val="001715BA"/>
    <w:rsid w:val="00175456"/>
    <w:rsid w:val="001758FE"/>
    <w:rsid w:val="0018207C"/>
    <w:rsid w:val="001838A3"/>
    <w:rsid w:val="00186CA8"/>
    <w:rsid w:val="001924F4"/>
    <w:rsid w:val="00192D14"/>
    <w:rsid w:val="00192FE8"/>
    <w:rsid w:val="001B4E74"/>
    <w:rsid w:val="001B61C1"/>
    <w:rsid w:val="001C673B"/>
    <w:rsid w:val="001D339A"/>
    <w:rsid w:val="001D5A94"/>
    <w:rsid w:val="001E0438"/>
    <w:rsid w:val="001E578B"/>
    <w:rsid w:val="001F5175"/>
    <w:rsid w:val="001F62A8"/>
    <w:rsid w:val="001F75AB"/>
    <w:rsid w:val="00200147"/>
    <w:rsid w:val="002012D1"/>
    <w:rsid w:val="0020552C"/>
    <w:rsid w:val="002162B1"/>
    <w:rsid w:val="00221F6D"/>
    <w:rsid w:val="002230C3"/>
    <w:rsid w:val="00230747"/>
    <w:rsid w:val="00233BA9"/>
    <w:rsid w:val="002351B8"/>
    <w:rsid w:val="00237A56"/>
    <w:rsid w:val="00241ADA"/>
    <w:rsid w:val="00243EBF"/>
    <w:rsid w:val="00245F41"/>
    <w:rsid w:val="00246F28"/>
    <w:rsid w:val="00277578"/>
    <w:rsid w:val="00296346"/>
    <w:rsid w:val="002A6A0C"/>
    <w:rsid w:val="002B2601"/>
    <w:rsid w:val="002B5EC7"/>
    <w:rsid w:val="002B61D3"/>
    <w:rsid w:val="002B642C"/>
    <w:rsid w:val="002C1104"/>
    <w:rsid w:val="002D24A4"/>
    <w:rsid w:val="002E01FD"/>
    <w:rsid w:val="002E6CAC"/>
    <w:rsid w:val="002F0FD9"/>
    <w:rsid w:val="00305A22"/>
    <w:rsid w:val="00306EC4"/>
    <w:rsid w:val="003079C6"/>
    <w:rsid w:val="003138BF"/>
    <w:rsid w:val="0031647A"/>
    <w:rsid w:val="003300D9"/>
    <w:rsid w:val="00331824"/>
    <w:rsid w:val="00332C00"/>
    <w:rsid w:val="00340DB0"/>
    <w:rsid w:val="00343C26"/>
    <w:rsid w:val="00352AC7"/>
    <w:rsid w:val="00355630"/>
    <w:rsid w:val="00372820"/>
    <w:rsid w:val="00373449"/>
    <w:rsid w:val="00380580"/>
    <w:rsid w:val="003952F9"/>
    <w:rsid w:val="003A05F8"/>
    <w:rsid w:val="003A72C6"/>
    <w:rsid w:val="003B2A87"/>
    <w:rsid w:val="003B3882"/>
    <w:rsid w:val="003B4C02"/>
    <w:rsid w:val="003C4B02"/>
    <w:rsid w:val="003C6827"/>
    <w:rsid w:val="003C7490"/>
    <w:rsid w:val="003D1626"/>
    <w:rsid w:val="003F7918"/>
    <w:rsid w:val="00405300"/>
    <w:rsid w:val="0040740E"/>
    <w:rsid w:val="00414417"/>
    <w:rsid w:val="00422335"/>
    <w:rsid w:val="0043360B"/>
    <w:rsid w:val="00437690"/>
    <w:rsid w:val="00442619"/>
    <w:rsid w:val="00447C74"/>
    <w:rsid w:val="00447DE6"/>
    <w:rsid w:val="004645DB"/>
    <w:rsid w:val="004670CC"/>
    <w:rsid w:val="0047364D"/>
    <w:rsid w:val="00482AA4"/>
    <w:rsid w:val="004902B5"/>
    <w:rsid w:val="004925F8"/>
    <w:rsid w:val="004979A6"/>
    <w:rsid w:val="004A0B63"/>
    <w:rsid w:val="004A0D74"/>
    <w:rsid w:val="004A4462"/>
    <w:rsid w:val="004C18C3"/>
    <w:rsid w:val="004C20AC"/>
    <w:rsid w:val="004C2C71"/>
    <w:rsid w:val="004C4326"/>
    <w:rsid w:val="004D45DE"/>
    <w:rsid w:val="004D5578"/>
    <w:rsid w:val="004D7DDA"/>
    <w:rsid w:val="004E412D"/>
    <w:rsid w:val="004E4891"/>
    <w:rsid w:val="004E6A85"/>
    <w:rsid w:val="00504FFB"/>
    <w:rsid w:val="00515771"/>
    <w:rsid w:val="00532363"/>
    <w:rsid w:val="00532372"/>
    <w:rsid w:val="0053430E"/>
    <w:rsid w:val="00540A99"/>
    <w:rsid w:val="00541AEA"/>
    <w:rsid w:val="005462E4"/>
    <w:rsid w:val="00546717"/>
    <w:rsid w:val="0055303B"/>
    <w:rsid w:val="00562A77"/>
    <w:rsid w:val="00565241"/>
    <w:rsid w:val="005652A4"/>
    <w:rsid w:val="00565581"/>
    <w:rsid w:val="00580AB8"/>
    <w:rsid w:val="0058356C"/>
    <w:rsid w:val="00586A65"/>
    <w:rsid w:val="00590B3B"/>
    <w:rsid w:val="00595540"/>
    <w:rsid w:val="005A38F9"/>
    <w:rsid w:val="005C13B8"/>
    <w:rsid w:val="005C220F"/>
    <w:rsid w:val="005C5BFA"/>
    <w:rsid w:val="005C6393"/>
    <w:rsid w:val="005C7279"/>
    <w:rsid w:val="005D0DF4"/>
    <w:rsid w:val="005D64A3"/>
    <w:rsid w:val="005E031E"/>
    <w:rsid w:val="005E077B"/>
    <w:rsid w:val="005E22AD"/>
    <w:rsid w:val="005F4706"/>
    <w:rsid w:val="0061077B"/>
    <w:rsid w:val="006159E7"/>
    <w:rsid w:val="00617572"/>
    <w:rsid w:val="00623A65"/>
    <w:rsid w:val="00641BF9"/>
    <w:rsid w:val="00641CED"/>
    <w:rsid w:val="00642FDC"/>
    <w:rsid w:val="00645D9B"/>
    <w:rsid w:val="0066543C"/>
    <w:rsid w:val="00666CEA"/>
    <w:rsid w:val="00671A35"/>
    <w:rsid w:val="00675DD0"/>
    <w:rsid w:val="0067726C"/>
    <w:rsid w:val="00680D8C"/>
    <w:rsid w:val="00680F95"/>
    <w:rsid w:val="00685D39"/>
    <w:rsid w:val="0069294B"/>
    <w:rsid w:val="006A3533"/>
    <w:rsid w:val="006D0655"/>
    <w:rsid w:val="006D3978"/>
    <w:rsid w:val="006D3B43"/>
    <w:rsid w:val="006D7C1B"/>
    <w:rsid w:val="006E0299"/>
    <w:rsid w:val="006E662A"/>
    <w:rsid w:val="006F1ADA"/>
    <w:rsid w:val="00713088"/>
    <w:rsid w:val="00714AC0"/>
    <w:rsid w:val="00720FCF"/>
    <w:rsid w:val="00724664"/>
    <w:rsid w:val="00731584"/>
    <w:rsid w:val="00757FF2"/>
    <w:rsid w:val="00782A8E"/>
    <w:rsid w:val="00795735"/>
    <w:rsid w:val="007A008E"/>
    <w:rsid w:val="007C283C"/>
    <w:rsid w:val="007C49B9"/>
    <w:rsid w:val="007D1DEE"/>
    <w:rsid w:val="007E0D77"/>
    <w:rsid w:val="007E2818"/>
    <w:rsid w:val="007E6ACF"/>
    <w:rsid w:val="007E6ED4"/>
    <w:rsid w:val="0080077B"/>
    <w:rsid w:val="00806EAE"/>
    <w:rsid w:val="00811FA5"/>
    <w:rsid w:val="00821F8F"/>
    <w:rsid w:val="00822AF8"/>
    <w:rsid w:val="00824410"/>
    <w:rsid w:val="008304AF"/>
    <w:rsid w:val="008344CF"/>
    <w:rsid w:val="00841650"/>
    <w:rsid w:val="00844E71"/>
    <w:rsid w:val="0085276B"/>
    <w:rsid w:val="0085343D"/>
    <w:rsid w:val="008544F9"/>
    <w:rsid w:val="00855333"/>
    <w:rsid w:val="00857570"/>
    <w:rsid w:val="00862CA7"/>
    <w:rsid w:val="00884837"/>
    <w:rsid w:val="008875BA"/>
    <w:rsid w:val="008A1DED"/>
    <w:rsid w:val="008A2E84"/>
    <w:rsid w:val="008D2549"/>
    <w:rsid w:val="008F43E9"/>
    <w:rsid w:val="008F61C7"/>
    <w:rsid w:val="008F7445"/>
    <w:rsid w:val="009003C4"/>
    <w:rsid w:val="00900E13"/>
    <w:rsid w:val="0090241E"/>
    <w:rsid w:val="00902652"/>
    <w:rsid w:val="009128B4"/>
    <w:rsid w:val="009221D7"/>
    <w:rsid w:val="009300DE"/>
    <w:rsid w:val="0093468B"/>
    <w:rsid w:val="00935B2A"/>
    <w:rsid w:val="00944AAE"/>
    <w:rsid w:val="00961DED"/>
    <w:rsid w:val="00965246"/>
    <w:rsid w:val="0096567D"/>
    <w:rsid w:val="00967836"/>
    <w:rsid w:val="00975AD1"/>
    <w:rsid w:val="00977924"/>
    <w:rsid w:val="009812E1"/>
    <w:rsid w:val="009817D9"/>
    <w:rsid w:val="00986339"/>
    <w:rsid w:val="009A2CE8"/>
    <w:rsid w:val="009B615C"/>
    <w:rsid w:val="009C0B30"/>
    <w:rsid w:val="009D0B9E"/>
    <w:rsid w:val="009D18AE"/>
    <w:rsid w:val="009D1ACC"/>
    <w:rsid w:val="009D6643"/>
    <w:rsid w:val="009E1EBC"/>
    <w:rsid w:val="009E4E39"/>
    <w:rsid w:val="009F36E5"/>
    <w:rsid w:val="009F4647"/>
    <w:rsid w:val="00A106C4"/>
    <w:rsid w:val="00A2200A"/>
    <w:rsid w:val="00A2252F"/>
    <w:rsid w:val="00A22FAC"/>
    <w:rsid w:val="00A34C22"/>
    <w:rsid w:val="00A47C3E"/>
    <w:rsid w:val="00A61690"/>
    <w:rsid w:val="00A64EFF"/>
    <w:rsid w:val="00A65CAB"/>
    <w:rsid w:val="00A80F32"/>
    <w:rsid w:val="00A82E20"/>
    <w:rsid w:val="00A84CD0"/>
    <w:rsid w:val="00A91843"/>
    <w:rsid w:val="00A95AA7"/>
    <w:rsid w:val="00AA1F1C"/>
    <w:rsid w:val="00AC536C"/>
    <w:rsid w:val="00AC552C"/>
    <w:rsid w:val="00AD2C88"/>
    <w:rsid w:val="00AD5A42"/>
    <w:rsid w:val="00AD6FD6"/>
    <w:rsid w:val="00B000A0"/>
    <w:rsid w:val="00B022C1"/>
    <w:rsid w:val="00B03C64"/>
    <w:rsid w:val="00B07B5B"/>
    <w:rsid w:val="00B07EC0"/>
    <w:rsid w:val="00B11273"/>
    <w:rsid w:val="00B116BF"/>
    <w:rsid w:val="00B12232"/>
    <w:rsid w:val="00B1465A"/>
    <w:rsid w:val="00B15566"/>
    <w:rsid w:val="00B317A5"/>
    <w:rsid w:val="00B40762"/>
    <w:rsid w:val="00B478D2"/>
    <w:rsid w:val="00B55A1E"/>
    <w:rsid w:val="00B65523"/>
    <w:rsid w:val="00B7613D"/>
    <w:rsid w:val="00B83EFE"/>
    <w:rsid w:val="00B84A90"/>
    <w:rsid w:val="00BA3258"/>
    <w:rsid w:val="00BA4AA9"/>
    <w:rsid w:val="00BB30C3"/>
    <w:rsid w:val="00BC23C4"/>
    <w:rsid w:val="00BC36EE"/>
    <w:rsid w:val="00BC5B35"/>
    <w:rsid w:val="00BD604C"/>
    <w:rsid w:val="00BE2E5E"/>
    <w:rsid w:val="00BE537B"/>
    <w:rsid w:val="00C05D97"/>
    <w:rsid w:val="00C07934"/>
    <w:rsid w:val="00C11CA3"/>
    <w:rsid w:val="00C3555D"/>
    <w:rsid w:val="00C365A6"/>
    <w:rsid w:val="00C447EA"/>
    <w:rsid w:val="00C66673"/>
    <w:rsid w:val="00C74906"/>
    <w:rsid w:val="00C81055"/>
    <w:rsid w:val="00C862E2"/>
    <w:rsid w:val="00C904B7"/>
    <w:rsid w:val="00CB7296"/>
    <w:rsid w:val="00CC0BCB"/>
    <w:rsid w:val="00CD388F"/>
    <w:rsid w:val="00CE0502"/>
    <w:rsid w:val="00CE225C"/>
    <w:rsid w:val="00CE4B88"/>
    <w:rsid w:val="00CF3FF4"/>
    <w:rsid w:val="00CF5C2F"/>
    <w:rsid w:val="00CF76BE"/>
    <w:rsid w:val="00D05825"/>
    <w:rsid w:val="00D06277"/>
    <w:rsid w:val="00D06428"/>
    <w:rsid w:val="00D11BB4"/>
    <w:rsid w:val="00D13BD2"/>
    <w:rsid w:val="00D23353"/>
    <w:rsid w:val="00D42EFE"/>
    <w:rsid w:val="00D431C8"/>
    <w:rsid w:val="00D6314A"/>
    <w:rsid w:val="00D6693D"/>
    <w:rsid w:val="00D70240"/>
    <w:rsid w:val="00D71CE4"/>
    <w:rsid w:val="00D722A6"/>
    <w:rsid w:val="00D74C0D"/>
    <w:rsid w:val="00D75E8B"/>
    <w:rsid w:val="00D8552D"/>
    <w:rsid w:val="00D90CE8"/>
    <w:rsid w:val="00D93EC8"/>
    <w:rsid w:val="00D947C8"/>
    <w:rsid w:val="00DB2C09"/>
    <w:rsid w:val="00DB44A2"/>
    <w:rsid w:val="00DE28E1"/>
    <w:rsid w:val="00DF1AD8"/>
    <w:rsid w:val="00DF2711"/>
    <w:rsid w:val="00E06DA1"/>
    <w:rsid w:val="00E127A1"/>
    <w:rsid w:val="00E13CFA"/>
    <w:rsid w:val="00E159AE"/>
    <w:rsid w:val="00E15DC3"/>
    <w:rsid w:val="00E15EF4"/>
    <w:rsid w:val="00E17241"/>
    <w:rsid w:val="00E21192"/>
    <w:rsid w:val="00E2309F"/>
    <w:rsid w:val="00E32BCF"/>
    <w:rsid w:val="00E34F3E"/>
    <w:rsid w:val="00E35849"/>
    <w:rsid w:val="00E416AA"/>
    <w:rsid w:val="00E5202E"/>
    <w:rsid w:val="00E54152"/>
    <w:rsid w:val="00E74722"/>
    <w:rsid w:val="00E80708"/>
    <w:rsid w:val="00E90AC1"/>
    <w:rsid w:val="00EA402B"/>
    <w:rsid w:val="00EA77B5"/>
    <w:rsid w:val="00EA7DF8"/>
    <w:rsid w:val="00EB40C3"/>
    <w:rsid w:val="00ED5DD9"/>
    <w:rsid w:val="00ED6194"/>
    <w:rsid w:val="00ED7360"/>
    <w:rsid w:val="00EF4045"/>
    <w:rsid w:val="00EF43B7"/>
    <w:rsid w:val="00F10ADC"/>
    <w:rsid w:val="00F1119D"/>
    <w:rsid w:val="00F11B3F"/>
    <w:rsid w:val="00F13F7B"/>
    <w:rsid w:val="00F16C6A"/>
    <w:rsid w:val="00F3582D"/>
    <w:rsid w:val="00F417CA"/>
    <w:rsid w:val="00F41E47"/>
    <w:rsid w:val="00F57213"/>
    <w:rsid w:val="00F66D9A"/>
    <w:rsid w:val="00F7398A"/>
    <w:rsid w:val="00F90BE7"/>
    <w:rsid w:val="00F94EBE"/>
    <w:rsid w:val="00F956D6"/>
    <w:rsid w:val="00FA6E8C"/>
    <w:rsid w:val="00FB3B97"/>
    <w:rsid w:val="00FC1191"/>
    <w:rsid w:val="00FC71FB"/>
    <w:rsid w:val="00FD4BC9"/>
    <w:rsid w:val="00FD5F17"/>
    <w:rsid w:val="00FF3E81"/>
    <w:rsid w:val="00FF5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EFE51"/>
  <w15:docId w15:val="{4EF82E0B-6C4D-4364-9A81-2620A5C4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7545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rsid w:val="00A64EFF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rsid w:val="00A64EFF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rsid w:val="00A64EFF"/>
    <w:pPr>
      <w:keepNext/>
      <w:numPr>
        <w:ilvl w:val="2"/>
        <w:numId w:val="1"/>
      </w:numPr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EF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4EF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EF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4EF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4EF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4EF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64EFF"/>
    <w:rPr>
      <w:b/>
      <w:sz w:val="28"/>
      <w:szCs w:val="24"/>
      <w:lang w:val="en-US" w:eastAsia="ar-SA"/>
    </w:rPr>
  </w:style>
  <w:style w:type="character" w:customStyle="1" w:styleId="Heading2Char">
    <w:name w:val="Heading 2 Char"/>
    <w:link w:val="Heading2"/>
    <w:rsid w:val="00A64EFF"/>
    <w:rPr>
      <w:b/>
      <w:sz w:val="24"/>
      <w:szCs w:val="24"/>
      <w:lang w:val="en-US" w:eastAsia="ar-SA"/>
    </w:rPr>
  </w:style>
  <w:style w:type="character" w:customStyle="1" w:styleId="Heading3Char">
    <w:name w:val="Heading 3 Char"/>
    <w:link w:val="Heading3"/>
    <w:rsid w:val="00A64EFF"/>
    <w:rPr>
      <w:rFonts w:ascii="Arial" w:hAnsi="Arial"/>
      <w:b/>
      <w:bCs/>
      <w:sz w:val="24"/>
      <w:szCs w:val="24"/>
      <w:lang w:val="en-US" w:eastAsia="ar-SA"/>
    </w:rPr>
  </w:style>
  <w:style w:type="character" w:customStyle="1" w:styleId="Heading4Char">
    <w:name w:val="Heading 4 Char"/>
    <w:link w:val="Heading4"/>
    <w:uiPriority w:val="9"/>
    <w:rsid w:val="00A64EF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sid w:val="00A64EF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sid w:val="00A64EF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sid w:val="00A64EF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A64EF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sid w:val="00A64EFF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qFormat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A64EFF"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link w:val="Title"/>
    <w:uiPriority w:val="10"/>
    <w:rsid w:val="00A64EFF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EFF"/>
    <w:pPr>
      <w:spacing w:before="200" w:after="200"/>
    </w:pPr>
  </w:style>
  <w:style w:type="character" w:customStyle="1" w:styleId="SubtitleChar">
    <w:name w:val="Subtitle Char"/>
    <w:link w:val="Subtitle"/>
    <w:uiPriority w:val="11"/>
    <w:rsid w:val="00A64EFF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64EFF"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sid w:val="00A64EFF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EF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sid w:val="00A64EFF"/>
    <w:rPr>
      <w:i/>
    </w:rPr>
  </w:style>
  <w:style w:type="table" w:customStyle="1" w:styleId="TableGridLight1">
    <w:name w:val="Table Grid Light1"/>
    <w:uiPriority w:val="5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uiPriority w:val="5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1">
    <w:name w:val="Plain Table 3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uiPriority w:val="5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5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5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5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5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5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5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A64EF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4EFF"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sid w:val="00A64EFF"/>
    <w:rPr>
      <w:sz w:val="18"/>
    </w:rPr>
  </w:style>
  <w:style w:type="character" w:styleId="FootnoteReference">
    <w:name w:val="footnote reference"/>
    <w:uiPriority w:val="99"/>
    <w:unhideWhenUsed/>
    <w:rsid w:val="00A64EFF"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rsid w:val="00A64EFF"/>
    <w:pPr>
      <w:spacing w:after="57"/>
    </w:pPr>
  </w:style>
  <w:style w:type="paragraph" w:styleId="TOC2">
    <w:name w:val="toc 2"/>
    <w:basedOn w:val="Normal"/>
    <w:next w:val="Normal"/>
    <w:uiPriority w:val="39"/>
    <w:unhideWhenUsed/>
    <w:rsid w:val="00A64EFF"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rsid w:val="00A64EFF"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rsid w:val="00A64EFF"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rsid w:val="00A64EFF"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rsid w:val="00A64EFF"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rsid w:val="00A64EFF"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rsid w:val="00A64EFF"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rsid w:val="00A64EFF"/>
    <w:pPr>
      <w:spacing w:after="57"/>
      <w:ind w:left="2268"/>
    </w:pPr>
  </w:style>
  <w:style w:type="paragraph" w:styleId="TOCHeading">
    <w:name w:val="TOC Heading"/>
    <w:uiPriority w:val="39"/>
    <w:unhideWhenUsed/>
    <w:rsid w:val="00A64E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</w:style>
  <w:style w:type="character" w:customStyle="1" w:styleId="Absatz-Standardschriftart">
    <w:name w:val="Absatz-Standardschriftart"/>
    <w:rsid w:val="00A64EFF"/>
  </w:style>
  <w:style w:type="character" w:customStyle="1" w:styleId="WW-DefaultParagraphFont">
    <w:name w:val="WW-Default Paragraph Font"/>
    <w:rsid w:val="00A64EFF"/>
  </w:style>
  <w:style w:type="character" w:customStyle="1" w:styleId="WW-DefaultParagraphFont1">
    <w:name w:val="WW-Default Paragraph Font1"/>
    <w:rsid w:val="00A64EFF"/>
  </w:style>
  <w:style w:type="character" w:customStyle="1" w:styleId="NumberingSymbols">
    <w:name w:val="Numbering Symbols"/>
    <w:rsid w:val="00A64EFF"/>
  </w:style>
  <w:style w:type="paragraph" w:customStyle="1" w:styleId="Heading">
    <w:name w:val="Heading"/>
    <w:basedOn w:val="Normal"/>
    <w:next w:val="BodyText"/>
    <w:rsid w:val="00A64EFF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BodyText">
    <w:name w:val="Body Text"/>
    <w:basedOn w:val="Normal"/>
    <w:rsid w:val="00A64EFF"/>
    <w:pPr>
      <w:jc w:val="both"/>
    </w:pPr>
    <w:rPr>
      <w:bCs/>
    </w:rPr>
  </w:style>
  <w:style w:type="paragraph" w:styleId="List">
    <w:name w:val="List"/>
    <w:basedOn w:val="BodyText"/>
    <w:rsid w:val="00A64EFF"/>
  </w:style>
  <w:style w:type="paragraph" w:styleId="Caption">
    <w:name w:val="caption"/>
    <w:basedOn w:val="Normal"/>
    <w:rsid w:val="00A64EFF"/>
    <w:pPr>
      <w:spacing w:before="120" w:after="120"/>
    </w:pPr>
    <w:rPr>
      <w:i/>
      <w:iCs/>
    </w:rPr>
  </w:style>
  <w:style w:type="paragraph" w:customStyle="1" w:styleId="Index">
    <w:name w:val="Index"/>
    <w:basedOn w:val="Normal"/>
    <w:rsid w:val="00A64EFF"/>
  </w:style>
  <w:style w:type="paragraph" w:styleId="BalloonText">
    <w:name w:val="Balloon Text"/>
    <w:basedOn w:val="Normal"/>
    <w:rsid w:val="00A64EFF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Normal"/>
    <w:rsid w:val="00A64EFF"/>
  </w:style>
  <w:style w:type="paragraph" w:customStyle="1" w:styleId="TableHeading">
    <w:name w:val="Table Heading"/>
    <w:basedOn w:val="TableContents"/>
    <w:rsid w:val="00A64EFF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A64EFF"/>
    <w:tblPr/>
  </w:style>
  <w:style w:type="paragraph" w:styleId="ListParagraph">
    <w:name w:val="List Paragraph"/>
    <w:basedOn w:val="Normal"/>
    <w:uiPriority w:val="1"/>
    <w:qFormat/>
    <w:rsid w:val="00A64EFF"/>
    <w:pPr>
      <w:ind w:left="720"/>
    </w:pPr>
  </w:style>
  <w:style w:type="paragraph" w:styleId="Header">
    <w:name w:val="header"/>
    <w:basedOn w:val="Normal"/>
    <w:link w:val="HeaderChar"/>
    <w:rsid w:val="00A64EF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64EFF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rsid w:val="00A64EF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64EFF"/>
    <w:rPr>
      <w:sz w:val="24"/>
      <w:szCs w:val="24"/>
      <w:lang w:val="en-US" w:eastAsia="ar-SA"/>
    </w:rPr>
  </w:style>
  <w:style w:type="character" w:styleId="Strong">
    <w:name w:val="Strong"/>
    <w:uiPriority w:val="22"/>
    <w:qFormat/>
    <w:rsid w:val="00A64EFF"/>
    <w:rPr>
      <w:b/>
      <w:bCs/>
    </w:rPr>
  </w:style>
  <w:style w:type="paragraph" w:styleId="NormalWeb">
    <w:name w:val="Normal (Web)"/>
    <w:basedOn w:val="Normal"/>
    <w:rsid w:val="00A64EFF"/>
    <w:pPr>
      <w:spacing w:before="100" w:beforeAutospacing="1" w:after="100" w:afterAutospacing="1"/>
    </w:pPr>
    <w:rPr>
      <w:lang w:val="en-MY" w:eastAsia="en-MY"/>
    </w:rPr>
  </w:style>
  <w:style w:type="paragraph" w:customStyle="1" w:styleId="Normal1">
    <w:name w:val="Normal1"/>
    <w:rsid w:val="00D6693D"/>
    <w:pPr>
      <w:spacing w:after="160" w:line="259" w:lineRule="auto"/>
    </w:pPr>
    <w:rPr>
      <w:rFonts w:ascii="Calibri" w:eastAsia="Calibri" w:hAnsi="Calibri" w:cs="Calibri"/>
      <w:sz w:val="22"/>
      <w:szCs w:val="22"/>
      <w:lang w:val="en-US"/>
    </w:rPr>
  </w:style>
  <w:style w:type="character" w:styleId="Emphasis">
    <w:name w:val="Emphasis"/>
    <w:uiPriority w:val="20"/>
    <w:qFormat/>
    <w:rsid w:val="00E34F3E"/>
    <w:rPr>
      <w:i/>
      <w:iCs/>
    </w:rPr>
  </w:style>
  <w:style w:type="paragraph" w:customStyle="1" w:styleId="xmsonormal">
    <w:name w:val="x_msonormal"/>
    <w:basedOn w:val="Normal"/>
    <w:rsid w:val="000951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="Calibri"/>
      <w:lang w:val="en-MY" w:eastAsia="en-MY"/>
    </w:rPr>
  </w:style>
  <w:style w:type="paragraph" w:customStyle="1" w:styleId="ListParagraph1">
    <w:name w:val="List Paragraph1"/>
    <w:basedOn w:val="Normal"/>
    <w:qFormat/>
    <w:rsid w:val="00ED61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M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-PC\Desktop\UNIT%20UPB%202021\MINIT%20BEBAS%20LANTIKAN%20KHAS%20PPL\MINIT%20BEBAS%20%20KP%20%20PPL%20KHAS%20DRONE%20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544AF-C9C7-4D47-8609-30F99447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MINIT BEBAS  KP  PPL KHAS DRONE v2</Template>
  <TotalTime>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Admin-PC</dc:creator>
  <cp:lastModifiedBy>MOHD HASNAN ZAKARIA</cp:lastModifiedBy>
  <cp:revision>4</cp:revision>
  <cp:lastPrinted>2023-05-09T03:26:00Z</cp:lastPrinted>
  <dcterms:created xsi:type="dcterms:W3CDTF">2023-08-21T00:01:00Z</dcterms:created>
  <dcterms:modified xsi:type="dcterms:W3CDTF">2023-08-21T00:41:00Z</dcterms:modified>
</cp:coreProperties>
</file>